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1D" w:rsidRDefault="00F7667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15243</wp:posOffset>
            </wp:positionV>
            <wp:extent cx="6906892" cy="2305687"/>
            <wp:effectExtent l="0" t="0" r="0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6892" cy="23056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1981203" cy="472443"/>
            <wp:effectExtent l="0" t="0" r="0" b="3807"/>
            <wp:wrapNone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3" cy="4724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B2B1D" w:rsidRDefault="00F7667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3352804</wp:posOffset>
                </wp:positionH>
                <wp:positionV relativeFrom="paragraph">
                  <wp:posOffset>1969141</wp:posOffset>
                </wp:positionV>
                <wp:extent cx="2968627" cy="2019937"/>
                <wp:effectExtent l="171450" t="133350" r="0" b="94613"/>
                <wp:wrapNone/>
                <wp:docPr id="3" name="Explosion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56183">
                          <a:off x="0" y="0"/>
                          <a:ext cx="2968627" cy="201993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10800"/>
                            <a:gd name="f8" fmla="val 5800"/>
                            <a:gd name="f9" fmla="val 14522"/>
                            <a:gd name="f10" fmla="val 14155"/>
                            <a:gd name="f11" fmla="val 5325"/>
                            <a:gd name="f12" fmla="val 18380"/>
                            <a:gd name="f13" fmla="val 4457"/>
                            <a:gd name="f14" fmla="val 16702"/>
                            <a:gd name="f15" fmla="val 7315"/>
                            <a:gd name="f16" fmla="val 21097"/>
                            <a:gd name="f17" fmla="val 8137"/>
                            <a:gd name="f18" fmla="val 17607"/>
                            <a:gd name="f19" fmla="val 10475"/>
                            <a:gd name="f20" fmla="val 13290"/>
                            <a:gd name="f21" fmla="val 16837"/>
                            <a:gd name="f22" fmla="val 12942"/>
                            <a:gd name="f23" fmla="val 18145"/>
                            <a:gd name="f24" fmla="val 18095"/>
                            <a:gd name="f25" fmla="val 14020"/>
                            <a:gd name="f26" fmla="val 14457"/>
                            <a:gd name="f27" fmla="val 13247"/>
                            <a:gd name="f28" fmla="val 19737"/>
                            <a:gd name="f29" fmla="val 10532"/>
                            <a:gd name="f30" fmla="val 14935"/>
                            <a:gd name="f31" fmla="val 8485"/>
                            <a:gd name="f32" fmla="val 7715"/>
                            <a:gd name="f33" fmla="val 15627"/>
                            <a:gd name="f34" fmla="val 4762"/>
                            <a:gd name="f35" fmla="val 17617"/>
                            <a:gd name="f36" fmla="val 5667"/>
                            <a:gd name="f37" fmla="val 13937"/>
                            <a:gd name="f38" fmla="val 135"/>
                            <a:gd name="f39" fmla="val 14587"/>
                            <a:gd name="f40" fmla="val 3722"/>
                            <a:gd name="f41" fmla="val 11775"/>
                            <a:gd name="f42" fmla="val 8615"/>
                            <a:gd name="f43" fmla="val 4627"/>
                            <a:gd name="f44" fmla="val 7617"/>
                            <a:gd name="f45" fmla="val 370"/>
                            <a:gd name="f46" fmla="val 2295"/>
                            <a:gd name="f47" fmla="val 7312"/>
                            <a:gd name="f48" fmla="val 6320"/>
                            <a:gd name="f49" fmla="val 8352"/>
                            <a:gd name="f50" fmla="+- 0 0 -360"/>
                            <a:gd name="f51" fmla="+- 0 0 -270"/>
                            <a:gd name="f52" fmla="+- 0 0 -180"/>
                            <a:gd name="f53" fmla="+- 0 0 -90"/>
                            <a:gd name="f54" fmla="*/ f3 1 21600"/>
                            <a:gd name="f55" fmla="*/ f4 1 21600"/>
                            <a:gd name="f56" fmla="+- f6 0 f5"/>
                            <a:gd name="f57" fmla="*/ f50 f0 1"/>
                            <a:gd name="f58" fmla="*/ f51 f0 1"/>
                            <a:gd name="f59" fmla="*/ f52 f0 1"/>
                            <a:gd name="f60" fmla="*/ f53 f0 1"/>
                            <a:gd name="f61" fmla="*/ f56 1 21600"/>
                            <a:gd name="f62" fmla="*/ f56 4627 1"/>
                            <a:gd name="f63" fmla="*/ f56 8485 1"/>
                            <a:gd name="f64" fmla="*/ f56 16702 1"/>
                            <a:gd name="f65" fmla="*/ f56 14522 1"/>
                            <a:gd name="f66" fmla="*/ f56 6320 1"/>
                            <a:gd name="f67" fmla="*/ f56 8615 1"/>
                            <a:gd name="f68" fmla="*/ f56 13937 1"/>
                            <a:gd name="f69" fmla="*/ f56 13290 1"/>
                            <a:gd name="f70" fmla="*/ f57 1 f2"/>
                            <a:gd name="f71" fmla="*/ f58 1 f2"/>
                            <a:gd name="f72" fmla="*/ f59 1 f2"/>
                            <a:gd name="f73" fmla="*/ f60 1 f2"/>
                            <a:gd name="f74" fmla="*/ f62 1 21600"/>
                            <a:gd name="f75" fmla="*/ f63 1 21600"/>
                            <a:gd name="f76" fmla="*/ f64 1 21600"/>
                            <a:gd name="f77" fmla="*/ f65 1 21600"/>
                            <a:gd name="f78" fmla="*/ f66 1 21600"/>
                            <a:gd name="f79" fmla="*/ f67 1 21600"/>
                            <a:gd name="f80" fmla="*/ f68 1 21600"/>
                            <a:gd name="f81" fmla="*/ f69 1 21600"/>
                            <a:gd name="f82" fmla="*/ f5 1 f61"/>
                            <a:gd name="f83" fmla="*/ f6 1 f61"/>
                            <a:gd name="f84" fmla="+- f70 0 f1"/>
                            <a:gd name="f85" fmla="+- f71 0 f1"/>
                            <a:gd name="f86" fmla="+- f72 0 f1"/>
                            <a:gd name="f87" fmla="+- f73 0 f1"/>
                            <a:gd name="f88" fmla="*/ f77 1 f61"/>
                            <a:gd name="f89" fmla="*/ f79 1 f61"/>
                            <a:gd name="f90" fmla="*/ f75 1 f61"/>
                            <a:gd name="f91" fmla="*/ f81 1 f61"/>
                            <a:gd name="f92" fmla="*/ f74 1 f61"/>
                            <a:gd name="f93" fmla="*/ f76 1 f61"/>
                            <a:gd name="f94" fmla="*/ f78 1 f61"/>
                            <a:gd name="f95" fmla="*/ f80 1 f61"/>
                            <a:gd name="f96" fmla="*/ f82 f55 1"/>
                            <a:gd name="f97" fmla="*/ f82 f54 1"/>
                            <a:gd name="f98" fmla="*/ f83 f55 1"/>
                            <a:gd name="f99" fmla="*/ f83 f54 1"/>
                            <a:gd name="f100" fmla="*/ f92 f54 1"/>
                            <a:gd name="f101" fmla="*/ f93 f54 1"/>
                            <a:gd name="f102" fmla="*/ f95 f55 1"/>
                            <a:gd name="f103" fmla="*/ f94 f55 1"/>
                            <a:gd name="f104" fmla="*/ f88 f54 1"/>
                            <a:gd name="f105" fmla="*/ f89 f55 1"/>
                            <a:gd name="f106" fmla="*/ f90 f54 1"/>
                            <a:gd name="f107" fmla="*/ f91 f5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84">
                              <a:pos x="f104" y="f96"/>
                            </a:cxn>
                            <a:cxn ang="f85">
                              <a:pos x="f97" y="f105"/>
                            </a:cxn>
                            <a:cxn ang="f86">
                              <a:pos x="f106" y="f98"/>
                            </a:cxn>
                            <a:cxn ang="f87">
                              <a:pos x="f99" y="f107"/>
                            </a:cxn>
                          </a:cxnLst>
                          <a:rect l="f100" t="f103" r="f101" b="f102"/>
                          <a:pathLst>
                            <a:path w="21600" h="21600">
                              <a:moveTo>
                                <a:pt x="f7" y="f8"/>
                              </a:moveTo>
                              <a:lnTo>
                                <a:pt x="f9" y="f5"/>
                              </a:lnTo>
                              <a:lnTo>
                                <a:pt x="f10" y="f11"/>
                              </a:lnTo>
                              <a:lnTo>
                                <a:pt x="f12" y="f13"/>
                              </a:lnTo>
                              <a:lnTo>
                                <a:pt x="f14" y="f15"/>
                              </a:lnTo>
                              <a:lnTo>
                                <a:pt x="f16" y="f17"/>
                              </a:lnTo>
                              <a:lnTo>
                                <a:pt x="f18" y="f19"/>
                              </a:lnTo>
                              <a:lnTo>
                                <a:pt x="f6" y="f20"/>
                              </a:lnTo>
                              <a:lnTo>
                                <a:pt x="f21" y="f22"/>
                              </a:lnTo>
                              <a:lnTo>
                                <a:pt x="f23" y="f24"/>
                              </a:lnTo>
                              <a:lnTo>
                                <a:pt x="f25" y="f26"/>
                              </a:lnTo>
                              <a:lnTo>
                                <a:pt x="f27" y="f28"/>
                              </a:lnTo>
                              <a:lnTo>
                                <a:pt x="f29" y="f30"/>
                              </a:lnTo>
                              <a:lnTo>
                                <a:pt x="f31" y="f6"/>
                              </a:lnTo>
                              <a:lnTo>
                                <a:pt x="f32" y="f33"/>
                              </a:lnTo>
                              <a:lnTo>
                                <a:pt x="f34" y="f35"/>
                              </a:lnTo>
                              <a:lnTo>
                                <a:pt x="f36" y="f37"/>
                              </a:lnTo>
                              <a:lnTo>
                                <a:pt x="f38" y="f39"/>
                              </a:lnTo>
                              <a:lnTo>
                                <a:pt x="f40" y="f41"/>
                              </a:lnTo>
                              <a:lnTo>
                                <a:pt x="f5" y="f42"/>
                              </a:lnTo>
                              <a:lnTo>
                                <a:pt x="f43" y="f44"/>
                              </a:lnTo>
                              <a:lnTo>
                                <a:pt x="f45" y="f46"/>
                              </a:lnTo>
                              <a:lnTo>
                                <a:pt x="f47" y="f48"/>
                              </a:lnTo>
                              <a:lnTo>
                                <a:pt x="f49" y="f46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B2B1D" w:rsidRDefault="00F76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4546A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4546A"/>
                                <w:sz w:val="48"/>
                              </w:rPr>
                              <w:t>Cake Sale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xplosion 1 11" o:spid="_x0000_s1026" style="position:absolute;margin-left:264pt;margin-top:155.05pt;width:233.75pt;height:159.05pt;rotation:-1030900fd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" adj="-11796480,,5400" path="m10800,5800l14522,r-367,5325l18380,4457,16702,7315r4395,822l17607,10475r3993,2815l16837,12942r1308,5153l14020,14457r-773,5280l10532,14935,8485,21600,7715,15627,4762,17617r905,-3680l135,14587,3722,11775,,8615,4627,7617,370,2295,7312,6320,8352,2295r2448,3505xe" filled="f" strokecolor="red" strokeweight=".35281mm">
                <v:stroke joinstyle="miter"/>
                <v:formulas/>
                <v:path arrowok="t" o:connecttype="custom" o:connectlocs="1484314,0;2968627,1009969;1484314,2019937;0,1009969;1995852,0;0,805637;1166148,2019937;2968627,1242822" o:connectangles="270,0,90,180,270,180,90,0" textboxrect="4627,6320,16702,13937"/>
                <v:textbox>
                  <w:txbxContent>
                    <w:p w:rsidR="001B2B1D" w:rsidRDefault="00F76670">
                      <w:pPr>
                        <w:jc w:val="center"/>
                        <w:rPr>
                          <w:rFonts w:ascii="Comic Sans MS" w:hAnsi="Comic Sans MS"/>
                          <w:b/>
                          <w:color w:val="44546A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4546A"/>
                          <w:sz w:val="48"/>
                        </w:rPr>
                        <w:t>Cake Sale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-182880</wp:posOffset>
            </wp:positionH>
            <wp:positionV relativeFrom="paragraph">
              <wp:posOffset>1421133</wp:posOffset>
            </wp:positionV>
            <wp:extent cx="3277237" cy="2486655"/>
            <wp:effectExtent l="0" t="0" r="0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7237" cy="24866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1092836</wp:posOffset>
                </wp:positionH>
                <wp:positionV relativeFrom="paragraph">
                  <wp:posOffset>3178811</wp:posOffset>
                </wp:positionV>
                <wp:extent cx="3027048" cy="3129918"/>
                <wp:effectExtent l="285750" t="133350" r="0" b="89532"/>
                <wp:wrapNone/>
                <wp:docPr id="5" name="Explosion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56183">
                          <a:off x="0" y="0"/>
                          <a:ext cx="3027048" cy="312991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10800"/>
                            <a:gd name="f8" fmla="val 5800"/>
                            <a:gd name="f9" fmla="val 14522"/>
                            <a:gd name="f10" fmla="val 14155"/>
                            <a:gd name="f11" fmla="val 5325"/>
                            <a:gd name="f12" fmla="val 18380"/>
                            <a:gd name="f13" fmla="val 4457"/>
                            <a:gd name="f14" fmla="val 16702"/>
                            <a:gd name="f15" fmla="val 7315"/>
                            <a:gd name="f16" fmla="val 21097"/>
                            <a:gd name="f17" fmla="val 8137"/>
                            <a:gd name="f18" fmla="val 17607"/>
                            <a:gd name="f19" fmla="val 10475"/>
                            <a:gd name="f20" fmla="val 13290"/>
                            <a:gd name="f21" fmla="val 16837"/>
                            <a:gd name="f22" fmla="val 12942"/>
                            <a:gd name="f23" fmla="val 18145"/>
                            <a:gd name="f24" fmla="val 18095"/>
                            <a:gd name="f25" fmla="val 14020"/>
                            <a:gd name="f26" fmla="val 14457"/>
                            <a:gd name="f27" fmla="val 13247"/>
                            <a:gd name="f28" fmla="val 19737"/>
                            <a:gd name="f29" fmla="val 10532"/>
                            <a:gd name="f30" fmla="val 14935"/>
                            <a:gd name="f31" fmla="val 8485"/>
                            <a:gd name="f32" fmla="val 7715"/>
                            <a:gd name="f33" fmla="val 15627"/>
                            <a:gd name="f34" fmla="val 4762"/>
                            <a:gd name="f35" fmla="val 17617"/>
                            <a:gd name="f36" fmla="val 5667"/>
                            <a:gd name="f37" fmla="val 13937"/>
                            <a:gd name="f38" fmla="val 135"/>
                            <a:gd name="f39" fmla="val 14587"/>
                            <a:gd name="f40" fmla="val 3722"/>
                            <a:gd name="f41" fmla="val 11775"/>
                            <a:gd name="f42" fmla="val 8615"/>
                            <a:gd name="f43" fmla="val 4627"/>
                            <a:gd name="f44" fmla="val 7617"/>
                            <a:gd name="f45" fmla="val 370"/>
                            <a:gd name="f46" fmla="val 2295"/>
                            <a:gd name="f47" fmla="val 7312"/>
                            <a:gd name="f48" fmla="val 6320"/>
                            <a:gd name="f49" fmla="val 8352"/>
                            <a:gd name="f50" fmla="+- 0 0 -360"/>
                            <a:gd name="f51" fmla="+- 0 0 -270"/>
                            <a:gd name="f52" fmla="+- 0 0 -180"/>
                            <a:gd name="f53" fmla="+- 0 0 -90"/>
                            <a:gd name="f54" fmla="*/ f3 1 21600"/>
                            <a:gd name="f55" fmla="*/ f4 1 21600"/>
                            <a:gd name="f56" fmla="+- f6 0 f5"/>
                            <a:gd name="f57" fmla="*/ f50 f0 1"/>
                            <a:gd name="f58" fmla="*/ f51 f0 1"/>
                            <a:gd name="f59" fmla="*/ f52 f0 1"/>
                            <a:gd name="f60" fmla="*/ f53 f0 1"/>
                            <a:gd name="f61" fmla="*/ f56 1 21600"/>
                            <a:gd name="f62" fmla="*/ f56 4627 1"/>
                            <a:gd name="f63" fmla="*/ f56 8485 1"/>
                            <a:gd name="f64" fmla="*/ f56 16702 1"/>
                            <a:gd name="f65" fmla="*/ f56 14522 1"/>
                            <a:gd name="f66" fmla="*/ f56 6320 1"/>
                            <a:gd name="f67" fmla="*/ f56 8615 1"/>
                            <a:gd name="f68" fmla="*/ f56 13937 1"/>
                            <a:gd name="f69" fmla="*/ f56 13290 1"/>
                            <a:gd name="f70" fmla="*/ f57 1 f2"/>
                            <a:gd name="f71" fmla="*/ f58 1 f2"/>
                            <a:gd name="f72" fmla="*/ f59 1 f2"/>
                            <a:gd name="f73" fmla="*/ f60 1 f2"/>
                            <a:gd name="f74" fmla="*/ f62 1 21600"/>
                            <a:gd name="f75" fmla="*/ f63 1 21600"/>
                            <a:gd name="f76" fmla="*/ f64 1 21600"/>
                            <a:gd name="f77" fmla="*/ f65 1 21600"/>
                            <a:gd name="f78" fmla="*/ f66 1 21600"/>
                            <a:gd name="f79" fmla="*/ f67 1 21600"/>
                            <a:gd name="f80" fmla="*/ f68 1 21600"/>
                            <a:gd name="f81" fmla="*/ f69 1 21600"/>
                            <a:gd name="f82" fmla="*/ f5 1 f61"/>
                            <a:gd name="f83" fmla="*/ f6 1 f61"/>
                            <a:gd name="f84" fmla="+- f70 0 f1"/>
                            <a:gd name="f85" fmla="+- f71 0 f1"/>
                            <a:gd name="f86" fmla="+- f72 0 f1"/>
                            <a:gd name="f87" fmla="+- f73 0 f1"/>
                            <a:gd name="f88" fmla="*/ f77 1 f61"/>
                            <a:gd name="f89" fmla="*/ f79 1 f61"/>
                            <a:gd name="f90" fmla="*/ f75 1 f61"/>
                            <a:gd name="f91" fmla="*/ f81 1 f61"/>
                            <a:gd name="f92" fmla="*/ f74 1 f61"/>
                            <a:gd name="f93" fmla="*/ f76 1 f61"/>
                            <a:gd name="f94" fmla="*/ f78 1 f61"/>
                            <a:gd name="f95" fmla="*/ f80 1 f61"/>
                            <a:gd name="f96" fmla="*/ f82 f55 1"/>
                            <a:gd name="f97" fmla="*/ f82 f54 1"/>
                            <a:gd name="f98" fmla="*/ f83 f55 1"/>
                            <a:gd name="f99" fmla="*/ f83 f54 1"/>
                            <a:gd name="f100" fmla="*/ f92 f54 1"/>
                            <a:gd name="f101" fmla="*/ f93 f54 1"/>
                            <a:gd name="f102" fmla="*/ f95 f55 1"/>
                            <a:gd name="f103" fmla="*/ f94 f55 1"/>
                            <a:gd name="f104" fmla="*/ f88 f54 1"/>
                            <a:gd name="f105" fmla="*/ f89 f55 1"/>
                            <a:gd name="f106" fmla="*/ f90 f54 1"/>
                            <a:gd name="f107" fmla="*/ f91 f5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84">
                              <a:pos x="f104" y="f96"/>
                            </a:cxn>
                            <a:cxn ang="f85">
                              <a:pos x="f97" y="f105"/>
                            </a:cxn>
                            <a:cxn ang="f86">
                              <a:pos x="f106" y="f98"/>
                            </a:cxn>
                            <a:cxn ang="f87">
                              <a:pos x="f99" y="f107"/>
                            </a:cxn>
                          </a:cxnLst>
                          <a:rect l="f100" t="f103" r="f101" b="f102"/>
                          <a:pathLst>
                            <a:path w="21600" h="21600">
                              <a:moveTo>
                                <a:pt x="f7" y="f8"/>
                              </a:moveTo>
                              <a:lnTo>
                                <a:pt x="f9" y="f5"/>
                              </a:lnTo>
                              <a:lnTo>
                                <a:pt x="f10" y="f11"/>
                              </a:lnTo>
                              <a:lnTo>
                                <a:pt x="f12" y="f13"/>
                              </a:lnTo>
                              <a:lnTo>
                                <a:pt x="f14" y="f15"/>
                              </a:lnTo>
                              <a:lnTo>
                                <a:pt x="f16" y="f17"/>
                              </a:lnTo>
                              <a:lnTo>
                                <a:pt x="f18" y="f19"/>
                              </a:lnTo>
                              <a:lnTo>
                                <a:pt x="f6" y="f20"/>
                              </a:lnTo>
                              <a:lnTo>
                                <a:pt x="f21" y="f22"/>
                              </a:lnTo>
                              <a:lnTo>
                                <a:pt x="f23" y="f24"/>
                              </a:lnTo>
                              <a:lnTo>
                                <a:pt x="f25" y="f26"/>
                              </a:lnTo>
                              <a:lnTo>
                                <a:pt x="f27" y="f28"/>
                              </a:lnTo>
                              <a:lnTo>
                                <a:pt x="f29" y="f30"/>
                              </a:lnTo>
                              <a:lnTo>
                                <a:pt x="f31" y="f6"/>
                              </a:lnTo>
                              <a:lnTo>
                                <a:pt x="f32" y="f33"/>
                              </a:lnTo>
                              <a:lnTo>
                                <a:pt x="f34" y="f35"/>
                              </a:lnTo>
                              <a:lnTo>
                                <a:pt x="f36" y="f37"/>
                              </a:lnTo>
                              <a:lnTo>
                                <a:pt x="f38" y="f39"/>
                              </a:lnTo>
                              <a:lnTo>
                                <a:pt x="f40" y="f41"/>
                              </a:lnTo>
                              <a:lnTo>
                                <a:pt x="f5" y="f42"/>
                              </a:lnTo>
                              <a:lnTo>
                                <a:pt x="f43" y="f44"/>
                              </a:lnTo>
                              <a:lnTo>
                                <a:pt x="f45" y="f46"/>
                              </a:lnTo>
                              <a:lnTo>
                                <a:pt x="f47" y="f48"/>
                              </a:lnTo>
                              <a:lnTo>
                                <a:pt x="f49" y="f46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B2B1D" w:rsidRDefault="00F76670">
                            <w:r>
                              <w:rPr>
                                <w:rFonts w:ascii="Comic Sans MS" w:hAnsi="Comic Sans MS"/>
                                <w:b/>
                                <w:color w:val="44546A"/>
                                <w:sz w:val="48"/>
                              </w:rPr>
                              <w:t>Prizes for 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4546A"/>
                                <w:sz w:val="4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4546A"/>
                                <w:sz w:val="48"/>
                              </w:rPr>
                              <w:t xml:space="preserve"> place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xplosion 1 15" o:spid="_x0000_s1027" style="position:absolute;margin-left:86.05pt;margin-top:250.3pt;width:238.35pt;height:246.45pt;rotation:-1030900fd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" adj="-11796480,,5400" path="m10800,5800l14522,r-367,5325l18380,4457,16702,7315r4395,822l17607,10475r3993,2815l16837,12942r1308,5153l14020,14457r-773,5280l10532,14935,8485,21600,7715,15627,4762,17617r905,-3680l135,14587,3722,11775,,8615,4627,7617,370,2295,7312,6320,8352,2295r2448,3505xe" filled="f" strokecolor="red" strokeweight=".35281mm">
                <v:stroke joinstyle="miter"/>
                <v:formulas/>
                <v:path arrowok="t" o:connecttype="custom" o:connectlocs="1513524,0;3027048,1564959;1513524,3129918;0,1564959;2035129,0;0,1248345;1189097,3129918;3027048,1925769" o:connectangles="270,0,90,180,270,180,90,0" textboxrect="4627,6320,16702,13937"/>
                <v:textbox>
                  <w:txbxContent>
                    <w:p w:rsidR="001B2B1D" w:rsidRDefault="00F76670">
                      <w:r>
                        <w:rPr>
                          <w:rFonts w:ascii="Comic Sans MS" w:hAnsi="Comic Sans MS"/>
                          <w:b/>
                          <w:color w:val="44546A"/>
                          <w:sz w:val="48"/>
                        </w:rPr>
                        <w:t>Prizes for 1</w:t>
                      </w:r>
                      <w:r>
                        <w:rPr>
                          <w:rFonts w:ascii="Comic Sans MS" w:hAnsi="Comic Sans MS"/>
                          <w:b/>
                          <w:color w:val="44546A"/>
                          <w:sz w:val="48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b/>
                          <w:color w:val="44546A"/>
                          <w:sz w:val="48"/>
                        </w:rPr>
                        <w:t xml:space="preserve"> place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6328406</wp:posOffset>
            </wp:positionV>
            <wp:extent cx="5734687" cy="2658105"/>
            <wp:effectExtent l="0" t="0" r="0" b="8895"/>
            <wp:wrapNone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687" cy="26581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B2B1D" w:rsidRDefault="00F76670">
      <w:pPr>
        <w:pageBreakBefore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-320040</wp:posOffset>
                </wp:positionH>
                <wp:positionV relativeFrom="paragraph">
                  <wp:posOffset>-426723</wp:posOffset>
                </wp:positionV>
                <wp:extent cx="6464936" cy="9663434"/>
                <wp:effectExtent l="0" t="0" r="0" b="0"/>
                <wp:wrapNone/>
                <wp:docPr id="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936" cy="9663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B2B1D" w:rsidRDefault="00F76670"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40"/>
                                <w:u w:val="single"/>
                              </w:rPr>
                              <w:t>9am till 10am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0"/>
                                <w:u w:val="single"/>
                              </w:rPr>
                              <w:t xml:space="preserve">- Clear Round </w:t>
                            </w:r>
                          </w:p>
                          <w:p w:rsidR="001B2B1D" w:rsidRDefault="00F76670">
                            <w:r>
                              <w:rPr>
                                <w:rFonts w:ascii="Comic Sans MS" w:hAnsi="Comic Sans MS"/>
                                <w:sz w:val="28"/>
                                <w:szCs w:val="40"/>
                              </w:rPr>
                              <w:t>£4-Fences not to exceed 65cm</w:t>
                            </w:r>
                          </w:p>
                          <w:p w:rsidR="001B2B1D" w:rsidRDefault="00F76670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40"/>
                                <w:u w:val="single"/>
                              </w:rPr>
                              <w:t>Start 10am:</w:t>
                            </w:r>
                          </w:p>
                          <w:p w:rsidR="001B2B1D" w:rsidRDefault="00F76670">
                            <w:pPr>
                              <w:rPr>
                                <w:rFonts w:ascii="Comic Sans MS" w:hAnsi="Comic Sans MS"/>
                                <w:color w:val="44546A"/>
                                <w:sz w:val="32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546A"/>
                                <w:sz w:val="32"/>
                                <w:szCs w:val="40"/>
                                <w:u w:val="single"/>
                              </w:rPr>
                              <w:t>Class 1- 55cm</w:t>
                            </w:r>
                          </w:p>
                          <w:p w:rsidR="001B2B1D" w:rsidRDefault="00F76670">
                            <w:r>
                              <w:rPr>
                                <w:rFonts w:ascii="Comic Sans MS" w:hAnsi="Comic Sans MS"/>
                                <w:sz w:val="32"/>
                                <w:szCs w:val="40"/>
                                <w:u w:val="single"/>
                              </w:rPr>
                              <w:t xml:space="preserve">Sponsored by- </w:t>
                            </w:r>
                            <w:r>
                              <w:rPr>
                                <w:rFonts w:ascii="Comic Sans MS" w:hAnsi="Comic Sans MS"/>
                                <w:color w:val="44546A"/>
                                <w:sz w:val="32"/>
                                <w:szCs w:val="40"/>
                                <w:u w:val="single"/>
                              </w:rPr>
                              <w:t xml:space="preserve">Paddock Hall Equestrian  </w:t>
                            </w:r>
                          </w:p>
                          <w:p w:rsidR="001B2B1D" w:rsidRDefault="00F76670">
                            <w:pPr>
                              <w:rPr>
                                <w:rFonts w:ascii="Comic Sans MS" w:hAnsi="Comic Sans MS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40"/>
                              </w:rPr>
                              <w:t xml:space="preserve">£8 entry-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40"/>
                              </w:rPr>
                              <w:t>rosettes to sixth place. Horses and ponies placed separately.</w:t>
                            </w:r>
                          </w:p>
                          <w:p w:rsidR="001B2B1D" w:rsidRDefault="00F76670">
                            <w:pP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0"/>
                                <w:u w:val="single"/>
                              </w:rPr>
                              <w:t>Class 2-65cm</w:t>
                            </w:r>
                          </w:p>
                          <w:p w:rsidR="001B2B1D" w:rsidRDefault="00F76670">
                            <w:r>
                              <w:rPr>
                                <w:rFonts w:ascii="Comic Sans MS" w:hAnsi="Comic Sans MS"/>
                                <w:sz w:val="32"/>
                                <w:szCs w:val="40"/>
                                <w:u w:val="single"/>
                              </w:rPr>
                              <w:t>Sponsored by-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44546A"/>
                                <w:sz w:val="32"/>
                                <w:szCs w:val="40"/>
                                <w:u w:val="single"/>
                              </w:rPr>
                              <w:t>Morpeth Motor parts</w:t>
                            </w:r>
                          </w:p>
                          <w:p w:rsidR="001B2B1D" w:rsidRDefault="00F76670">
                            <w:r>
                              <w:rPr>
                                <w:rFonts w:ascii="Comic Sans MS" w:hAnsi="Comic Sans MS"/>
                                <w:sz w:val="28"/>
                                <w:szCs w:val="40"/>
                              </w:rPr>
                              <w:t>£8 entry-rosettes to sixth place. Horses and ponies placed separately.</w:t>
                            </w:r>
                          </w:p>
                          <w:p w:rsidR="001B2B1D" w:rsidRDefault="00F76670">
                            <w:pP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0"/>
                                <w:u w:val="single"/>
                              </w:rPr>
                              <w:t xml:space="preserve">Class 3-75cm </w:t>
                            </w:r>
                          </w:p>
                          <w:p w:rsidR="001B2B1D" w:rsidRDefault="00F76670">
                            <w:r>
                              <w:rPr>
                                <w:rFonts w:ascii="Comic Sans MS" w:hAnsi="Comic Sans MS"/>
                                <w:sz w:val="32"/>
                                <w:szCs w:val="40"/>
                                <w:u w:val="single"/>
                              </w:rPr>
                              <w:t>Sponsored by</w:t>
                            </w:r>
                            <w:r>
                              <w:rPr>
                                <w:rFonts w:ascii="Comic Sans MS" w:hAnsi="Comic Sans MS"/>
                                <w:color w:val="44546A"/>
                                <w:sz w:val="32"/>
                                <w:szCs w:val="40"/>
                                <w:u w:val="single"/>
                              </w:rPr>
                              <w:t>- The Horse Resource</w:t>
                            </w:r>
                          </w:p>
                          <w:p w:rsidR="001B2B1D" w:rsidRDefault="00F76670">
                            <w:pPr>
                              <w:rPr>
                                <w:rFonts w:ascii="Comic Sans MS" w:hAnsi="Comic Sans MS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40"/>
                              </w:rPr>
                              <w:t xml:space="preserve">£8 entry-rosettes to sixth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40"/>
                              </w:rPr>
                              <w:t>place. Horses and ponies placed separately.</w:t>
                            </w:r>
                          </w:p>
                          <w:p w:rsidR="001B2B1D" w:rsidRDefault="00F76670">
                            <w:pP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0"/>
                                <w:u w:val="single"/>
                              </w:rPr>
                              <w:t>Class 4- 75cm Relay</w:t>
                            </w:r>
                          </w:p>
                          <w:p w:rsidR="001B2B1D" w:rsidRDefault="00F76670">
                            <w:r>
                              <w:rPr>
                                <w:rFonts w:ascii="Comic Sans MS" w:hAnsi="Comic Sans MS"/>
                                <w:sz w:val="32"/>
                                <w:szCs w:val="40"/>
                                <w:u w:val="single"/>
                              </w:rPr>
                              <w:t xml:space="preserve">Sponsored by- </w:t>
                            </w:r>
                            <w:r>
                              <w:rPr>
                                <w:rFonts w:ascii="Comic Sans MS" w:hAnsi="Comic Sans MS"/>
                                <w:color w:val="44546A"/>
                                <w:sz w:val="32"/>
                                <w:szCs w:val="40"/>
                                <w:u w:val="single"/>
                              </w:rPr>
                              <w:t>Lane Farm Equestrian Centre</w:t>
                            </w:r>
                          </w:p>
                          <w:p w:rsidR="001B2B1D" w:rsidRDefault="00F76670">
                            <w:pPr>
                              <w:rPr>
                                <w:rFonts w:ascii="Comic Sans MS" w:hAnsi="Comic Sans MS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40"/>
                              </w:rPr>
                              <w:t xml:space="preserve">Pairs jump single course one after the other against the clock </w:t>
                            </w:r>
                          </w:p>
                          <w:p w:rsidR="001B2B1D" w:rsidRDefault="00F76670">
                            <w:pP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0"/>
                                <w:u w:val="single"/>
                              </w:rPr>
                              <w:t>Class 5-85cm</w:t>
                            </w:r>
                          </w:p>
                          <w:p w:rsidR="001B2B1D" w:rsidRDefault="00F76670">
                            <w:r>
                              <w:rPr>
                                <w:rFonts w:ascii="Comic Sans MS" w:hAnsi="Comic Sans MS"/>
                                <w:sz w:val="32"/>
                                <w:szCs w:val="40"/>
                                <w:u w:val="single"/>
                              </w:rPr>
                              <w:t xml:space="preserve">Sponsored by- </w:t>
                            </w:r>
                            <w:r>
                              <w:rPr>
                                <w:rFonts w:ascii="Comic Sans MS" w:hAnsi="Comic Sans MS"/>
                                <w:color w:val="44546A"/>
                                <w:sz w:val="32"/>
                                <w:szCs w:val="40"/>
                                <w:u w:val="single"/>
                              </w:rPr>
                              <w:t xml:space="preserve">Heaton Glass and Glaziers </w:t>
                            </w:r>
                          </w:p>
                          <w:p w:rsidR="001B2B1D" w:rsidRDefault="00F76670">
                            <w:pPr>
                              <w:rPr>
                                <w:rFonts w:ascii="Comic Sans MS" w:hAnsi="Comic Sans MS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40"/>
                              </w:rPr>
                              <w:t>£8 entry-rosettes to sixth place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40"/>
                              </w:rPr>
                              <w:t>. Horses and ponies placed separately.</w:t>
                            </w:r>
                          </w:p>
                          <w:p w:rsidR="001B2B1D" w:rsidRDefault="00F76670">
                            <w:pP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0"/>
                                <w:u w:val="single"/>
                              </w:rPr>
                              <w:t>Class 6-95cm</w:t>
                            </w:r>
                          </w:p>
                          <w:p w:rsidR="001B2B1D" w:rsidRDefault="00F76670">
                            <w:r>
                              <w:rPr>
                                <w:rFonts w:ascii="Comic Sans MS" w:hAnsi="Comic Sans MS"/>
                                <w:sz w:val="32"/>
                                <w:szCs w:val="40"/>
                                <w:u w:val="single"/>
                              </w:rPr>
                              <w:t>Sponsored by</w:t>
                            </w:r>
                            <w:r>
                              <w:rPr>
                                <w:rFonts w:ascii="Comic Sans MS" w:hAnsi="Comic Sans MS"/>
                                <w:color w:val="44546A"/>
                                <w:sz w:val="32"/>
                                <w:szCs w:val="40"/>
                                <w:u w:val="single"/>
                              </w:rPr>
                              <w:t xml:space="preserve">- JS Services </w:t>
                            </w:r>
                          </w:p>
                          <w:p w:rsidR="001B2B1D" w:rsidRDefault="00F76670">
                            <w:pPr>
                              <w:rPr>
                                <w:rFonts w:ascii="Comic Sans MS" w:hAnsi="Comic Sans MS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40"/>
                              </w:rPr>
                              <w:t>£8 entry-rosettes to sixth place. Horses and ponies placed separately.</w:t>
                            </w:r>
                          </w:p>
                          <w:p w:rsidR="001B2B1D" w:rsidRDefault="00F76670">
                            <w:pP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0"/>
                                <w:u w:val="single"/>
                              </w:rPr>
                              <w:t>Class 7-1.05m</w:t>
                            </w:r>
                          </w:p>
                          <w:p w:rsidR="001B2B1D" w:rsidRDefault="00F76670">
                            <w:r>
                              <w:rPr>
                                <w:rFonts w:ascii="Comic Sans MS" w:hAnsi="Comic Sans MS"/>
                                <w:sz w:val="32"/>
                                <w:szCs w:val="40"/>
                                <w:u w:val="single"/>
                              </w:rPr>
                              <w:t xml:space="preserve">Sponsored by- </w:t>
                            </w:r>
                            <w:r>
                              <w:rPr>
                                <w:rFonts w:ascii="Comic Sans MS" w:hAnsi="Comic Sans MS"/>
                                <w:color w:val="44546A"/>
                                <w:sz w:val="32"/>
                                <w:szCs w:val="40"/>
                                <w:u w:val="single"/>
                              </w:rPr>
                              <w:t xml:space="preserve">Ray Carpenter- independent financial advisor </w:t>
                            </w:r>
                          </w:p>
                          <w:p w:rsidR="001B2B1D" w:rsidRDefault="00F76670">
                            <w:pPr>
                              <w:rPr>
                                <w:rFonts w:ascii="Comic Sans MS" w:hAnsi="Comic Sans MS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40"/>
                              </w:rPr>
                              <w:t xml:space="preserve">£8 entry-rosettes to sixth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40"/>
                              </w:rPr>
                              <w:t>place. Horses and ponies placed separately.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-25.2pt;margin-top:-33.6pt;width:509.05pt;height:760.9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" stroked="f">
                <v:textbox>
                  <w:txbxContent>
                    <w:p w:rsidR="001B2B1D" w:rsidRDefault="00F76670">
                      <w:r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40"/>
                          <w:u w:val="single"/>
                        </w:rPr>
                        <w:t>9am till 10am</w:t>
                      </w: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40"/>
                          <w:u w:val="single"/>
                        </w:rPr>
                        <w:t xml:space="preserve">- Clear Round </w:t>
                      </w:r>
                    </w:p>
                    <w:p w:rsidR="001B2B1D" w:rsidRDefault="00F76670">
                      <w:r>
                        <w:rPr>
                          <w:rFonts w:ascii="Comic Sans MS" w:hAnsi="Comic Sans MS"/>
                          <w:sz w:val="28"/>
                          <w:szCs w:val="40"/>
                        </w:rPr>
                        <w:t>£4-Fences not to exceed 65cm</w:t>
                      </w:r>
                    </w:p>
                    <w:p w:rsidR="001B2B1D" w:rsidRDefault="00F76670">
                      <w:pPr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40"/>
                          <w:u w:val="single"/>
                        </w:rPr>
                        <w:t>Start 10am:</w:t>
                      </w:r>
                    </w:p>
                    <w:p w:rsidR="001B2B1D" w:rsidRDefault="00F76670">
                      <w:pPr>
                        <w:rPr>
                          <w:rFonts w:ascii="Comic Sans MS" w:hAnsi="Comic Sans MS"/>
                          <w:color w:val="44546A"/>
                          <w:sz w:val="32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44546A"/>
                          <w:sz w:val="32"/>
                          <w:szCs w:val="40"/>
                          <w:u w:val="single"/>
                        </w:rPr>
                        <w:t>Class 1- 55cm</w:t>
                      </w:r>
                    </w:p>
                    <w:p w:rsidR="001B2B1D" w:rsidRDefault="00F76670">
                      <w:r>
                        <w:rPr>
                          <w:rFonts w:ascii="Comic Sans MS" w:hAnsi="Comic Sans MS"/>
                          <w:sz w:val="32"/>
                          <w:szCs w:val="40"/>
                          <w:u w:val="single"/>
                        </w:rPr>
                        <w:t xml:space="preserve">Sponsored by- </w:t>
                      </w:r>
                      <w:r>
                        <w:rPr>
                          <w:rFonts w:ascii="Comic Sans MS" w:hAnsi="Comic Sans MS"/>
                          <w:color w:val="44546A"/>
                          <w:sz w:val="32"/>
                          <w:szCs w:val="40"/>
                          <w:u w:val="single"/>
                        </w:rPr>
                        <w:t xml:space="preserve">Paddock Hall Equestrian  </w:t>
                      </w:r>
                    </w:p>
                    <w:p w:rsidR="001B2B1D" w:rsidRDefault="00F76670">
                      <w:pPr>
                        <w:rPr>
                          <w:rFonts w:ascii="Comic Sans MS" w:hAnsi="Comic Sans MS"/>
                          <w:sz w:val="28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40"/>
                        </w:rPr>
                        <w:t xml:space="preserve">£8 entry- </w:t>
                      </w:r>
                      <w:r>
                        <w:rPr>
                          <w:rFonts w:ascii="Comic Sans MS" w:hAnsi="Comic Sans MS"/>
                          <w:sz w:val="28"/>
                          <w:szCs w:val="40"/>
                        </w:rPr>
                        <w:t>rosettes to sixth place. Horses and ponies placed separately.</w:t>
                      </w:r>
                    </w:p>
                    <w:p w:rsidR="001B2B1D" w:rsidRDefault="00F76670">
                      <w:pPr>
                        <w:rPr>
                          <w:rFonts w:ascii="Comic Sans MS" w:hAnsi="Comic Sans MS"/>
                          <w:color w:val="FF0000"/>
                          <w:sz w:val="32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40"/>
                          <w:u w:val="single"/>
                        </w:rPr>
                        <w:t>Class 2-65cm</w:t>
                      </w:r>
                    </w:p>
                    <w:p w:rsidR="001B2B1D" w:rsidRDefault="00F76670">
                      <w:r>
                        <w:rPr>
                          <w:rFonts w:ascii="Comic Sans MS" w:hAnsi="Comic Sans MS"/>
                          <w:sz w:val="32"/>
                          <w:szCs w:val="40"/>
                          <w:u w:val="single"/>
                        </w:rPr>
                        <w:t>Sponsored by-</w:t>
                      </w: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4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44546A"/>
                          <w:sz w:val="32"/>
                          <w:szCs w:val="40"/>
                          <w:u w:val="single"/>
                        </w:rPr>
                        <w:t>Morpeth Motor parts</w:t>
                      </w:r>
                    </w:p>
                    <w:p w:rsidR="001B2B1D" w:rsidRDefault="00F76670">
                      <w:r>
                        <w:rPr>
                          <w:rFonts w:ascii="Comic Sans MS" w:hAnsi="Comic Sans MS"/>
                          <w:sz w:val="28"/>
                          <w:szCs w:val="40"/>
                        </w:rPr>
                        <w:t>£8 entry-rosettes to sixth place. Horses and ponies placed separately.</w:t>
                      </w:r>
                    </w:p>
                    <w:p w:rsidR="001B2B1D" w:rsidRDefault="00F76670">
                      <w:pPr>
                        <w:rPr>
                          <w:rFonts w:ascii="Comic Sans MS" w:hAnsi="Comic Sans MS"/>
                          <w:color w:val="FF0000"/>
                          <w:sz w:val="32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40"/>
                          <w:u w:val="single"/>
                        </w:rPr>
                        <w:t xml:space="preserve">Class 3-75cm </w:t>
                      </w:r>
                    </w:p>
                    <w:p w:rsidR="001B2B1D" w:rsidRDefault="00F76670">
                      <w:r>
                        <w:rPr>
                          <w:rFonts w:ascii="Comic Sans MS" w:hAnsi="Comic Sans MS"/>
                          <w:sz w:val="32"/>
                          <w:szCs w:val="40"/>
                          <w:u w:val="single"/>
                        </w:rPr>
                        <w:t>Sponsored by</w:t>
                      </w:r>
                      <w:r>
                        <w:rPr>
                          <w:rFonts w:ascii="Comic Sans MS" w:hAnsi="Comic Sans MS"/>
                          <w:color w:val="44546A"/>
                          <w:sz w:val="32"/>
                          <w:szCs w:val="40"/>
                          <w:u w:val="single"/>
                        </w:rPr>
                        <w:t>- The Horse Resource</w:t>
                      </w:r>
                    </w:p>
                    <w:p w:rsidR="001B2B1D" w:rsidRDefault="00F76670">
                      <w:pPr>
                        <w:rPr>
                          <w:rFonts w:ascii="Comic Sans MS" w:hAnsi="Comic Sans MS"/>
                          <w:sz w:val="28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40"/>
                        </w:rPr>
                        <w:t xml:space="preserve">£8 entry-rosettes to sixth </w:t>
                      </w:r>
                      <w:r>
                        <w:rPr>
                          <w:rFonts w:ascii="Comic Sans MS" w:hAnsi="Comic Sans MS"/>
                          <w:sz w:val="28"/>
                          <w:szCs w:val="40"/>
                        </w:rPr>
                        <w:t>place. Horses and ponies placed separately.</w:t>
                      </w:r>
                    </w:p>
                    <w:p w:rsidR="001B2B1D" w:rsidRDefault="00F76670">
                      <w:pPr>
                        <w:rPr>
                          <w:rFonts w:ascii="Comic Sans MS" w:hAnsi="Comic Sans MS"/>
                          <w:color w:val="FF0000"/>
                          <w:sz w:val="32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40"/>
                          <w:u w:val="single"/>
                        </w:rPr>
                        <w:t>Class 4- 75cm Relay</w:t>
                      </w:r>
                    </w:p>
                    <w:p w:rsidR="001B2B1D" w:rsidRDefault="00F76670">
                      <w:r>
                        <w:rPr>
                          <w:rFonts w:ascii="Comic Sans MS" w:hAnsi="Comic Sans MS"/>
                          <w:sz w:val="32"/>
                          <w:szCs w:val="40"/>
                          <w:u w:val="single"/>
                        </w:rPr>
                        <w:t xml:space="preserve">Sponsored by- </w:t>
                      </w:r>
                      <w:r>
                        <w:rPr>
                          <w:rFonts w:ascii="Comic Sans MS" w:hAnsi="Comic Sans MS"/>
                          <w:color w:val="44546A"/>
                          <w:sz w:val="32"/>
                          <w:szCs w:val="40"/>
                          <w:u w:val="single"/>
                        </w:rPr>
                        <w:t>Lane Farm Equestrian Centre</w:t>
                      </w:r>
                    </w:p>
                    <w:p w:rsidR="001B2B1D" w:rsidRDefault="00F76670">
                      <w:pPr>
                        <w:rPr>
                          <w:rFonts w:ascii="Comic Sans MS" w:hAnsi="Comic Sans MS"/>
                          <w:sz w:val="28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40"/>
                        </w:rPr>
                        <w:t xml:space="preserve">Pairs jump single course one after the other against the clock </w:t>
                      </w:r>
                    </w:p>
                    <w:p w:rsidR="001B2B1D" w:rsidRDefault="00F76670">
                      <w:pPr>
                        <w:rPr>
                          <w:rFonts w:ascii="Comic Sans MS" w:hAnsi="Comic Sans MS"/>
                          <w:color w:val="FF0000"/>
                          <w:sz w:val="32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40"/>
                          <w:u w:val="single"/>
                        </w:rPr>
                        <w:t>Class 5-85cm</w:t>
                      </w:r>
                    </w:p>
                    <w:p w:rsidR="001B2B1D" w:rsidRDefault="00F76670">
                      <w:r>
                        <w:rPr>
                          <w:rFonts w:ascii="Comic Sans MS" w:hAnsi="Comic Sans MS"/>
                          <w:sz w:val="32"/>
                          <w:szCs w:val="40"/>
                          <w:u w:val="single"/>
                        </w:rPr>
                        <w:t xml:space="preserve">Sponsored by- </w:t>
                      </w:r>
                      <w:r>
                        <w:rPr>
                          <w:rFonts w:ascii="Comic Sans MS" w:hAnsi="Comic Sans MS"/>
                          <w:color w:val="44546A"/>
                          <w:sz w:val="32"/>
                          <w:szCs w:val="40"/>
                          <w:u w:val="single"/>
                        </w:rPr>
                        <w:t xml:space="preserve">Heaton Glass and Glaziers </w:t>
                      </w:r>
                    </w:p>
                    <w:p w:rsidR="001B2B1D" w:rsidRDefault="00F76670">
                      <w:pPr>
                        <w:rPr>
                          <w:rFonts w:ascii="Comic Sans MS" w:hAnsi="Comic Sans MS"/>
                          <w:sz w:val="28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40"/>
                        </w:rPr>
                        <w:t>£8 entry-rosettes to sixth place</w:t>
                      </w:r>
                      <w:r>
                        <w:rPr>
                          <w:rFonts w:ascii="Comic Sans MS" w:hAnsi="Comic Sans MS"/>
                          <w:sz w:val="28"/>
                          <w:szCs w:val="40"/>
                        </w:rPr>
                        <w:t>. Horses and ponies placed separately.</w:t>
                      </w:r>
                    </w:p>
                    <w:p w:rsidR="001B2B1D" w:rsidRDefault="00F76670">
                      <w:pPr>
                        <w:rPr>
                          <w:rFonts w:ascii="Comic Sans MS" w:hAnsi="Comic Sans MS"/>
                          <w:color w:val="FF0000"/>
                          <w:sz w:val="32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40"/>
                          <w:u w:val="single"/>
                        </w:rPr>
                        <w:t>Class 6-95cm</w:t>
                      </w:r>
                    </w:p>
                    <w:p w:rsidR="001B2B1D" w:rsidRDefault="00F76670">
                      <w:r>
                        <w:rPr>
                          <w:rFonts w:ascii="Comic Sans MS" w:hAnsi="Comic Sans MS"/>
                          <w:sz w:val="32"/>
                          <w:szCs w:val="40"/>
                          <w:u w:val="single"/>
                        </w:rPr>
                        <w:t>Sponsored by</w:t>
                      </w:r>
                      <w:r>
                        <w:rPr>
                          <w:rFonts w:ascii="Comic Sans MS" w:hAnsi="Comic Sans MS"/>
                          <w:color w:val="44546A"/>
                          <w:sz w:val="32"/>
                          <w:szCs w:val="40"/>
                          <w:u w:val="single"/>
                        </w:rPr>
                        <w:t xml:space="preserve">- JS Services </w:t>
                      </w:r>
                    </w:p>
                    <w:p w:rsidR="001B2B1D" w:rsidRDefault="00F76670">
                      <w:pPr>
                        <w:rPr>
                          <w:rFonts w:ascii="Comic Sans MS" w:hAnsi="Comic Sans MS"/>
                          <w:sz w:val="28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40"/>
                        </w:rPr>
                        <w:t>£8 entry-rosettes to sixth place. Horses and ponies placed separately.</w:t>
                      </w:r>
                    </w:p>
                    <w:p w:rsidR="001B2B1D" w:rsidRDefault="00F76670">
                      <w:pPr>
                        <w:rPr>
                          <w:rFonts w:ascii="Comic Sans MS" w:hAnsi="Comic Sans MS"/>
                          <w:color w:val="FF0000"/>
                          <w:sz w:val="32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40"/>
                          <w:u w:val="single"/>
                        </w:rPr>
                        <w:t>Class 7-1.05m</w:t>
                      </w:r>
                    </w:p>
                    <w:p w:rsidR="001B2B1D" w:rsidRDefault="00F76670">
                      <w:r>
                        <w:rPr>
                          <w:rFonts w:ascii="Comic Sans MS" w:hAnsi="Comic Sans MS"/>
                          <w:sz w:val="32"/>
                          <w:szCs w:val="40"/>
                          <w:u w:val="single"/>
                        </w:rPr>
                        <w:t xml:space="preserve">Sponsored by- </w:t>
                      </w:r>
                      <w:r>
                        <w:rPr>
                          <w:rFonts w:ascii="Comic Sans MS" w:hAnsi="Comic Sans MS"/>
                          <w:color w:val="44546A"/>
                          <w:sz w:val="32"/>
                          <w:szCs w:val="40"/>
                          <w:u w:val="single"/>
                        </w:rPr>
                        <w:t xml:space="preserve">Ray Carpenter- independent financial advisor </w:t>
                      </w:r>
                    </w:p>
                    <w:p w:rsidR="001B2B1D" w:rsidRDefault="00F76670">
                      <w:pPr>
                        <w:rPr>
                          <w:rFonts w:ascii="Comic Sans MS" w:hAnsi="Comic Sans MS"/>
                          <w:sz w:val="28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40"/>
                        </w:rPr>
                        <w:t xml:space="preserve">£8 entry-rosettes to sixth </w:t>
                      </w:r>
                      <w:r>
                        <w:rPr>
                          <w:rFonts w:ascii="Comic Sans MS" w:hAnsi="Comic Sans MS"/>
                          <w:sz w:val="28"/>
                          <w:szCs w:val="40"/>
                        </w:rPr>
                        <w:t>place. Horses and ponies placed separately.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B2B1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670" w:rsidRDefault="00F76670">
      <w:pPr>
        <w:spacing w:after="0" w:line="240" w:lineRule="auto"/>
      </w:pPr>
      <w:r>
        <w:separator/>
      </w:r>
    </w:p>
  </w:endnote>
  <w:endnote w:type="continuationSeparator" w:id="0">
    <w:p w:rsidR="00F76670" w:rsidRDefault="00F7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670" w:rsidRDefault="00F766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76670" w:rsidRDefault="00F76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B2B1D"/>
    <w:rsid w:val="001B2B1D"/>
    <w:rsid w:val="00C674B4"/>
    <w:rsid w:val="00F7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653950-E7FB-4FBB-918F-4811DDE1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Rachel</cp:lastModifiedBy>
  <cp:revision>2</cp:revision>
  <dcterms:created xsi:type="dcterms:W3CDTF">2015-09-18T14:58:00Z</dcterms:created>
  <dcterms:modified xsi:type="dcterms:W3CDTF">2015-09-18T14:58:00Z</dcterms:modified>
</cp:coreProperties>
</file>